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C3" w:rsidRDefault="001A59C3" w:rsidP="000266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УТВЕРЖДЕНА</w:t>
      </w:r>
    </w:p>
    <w:p w:rsidR="001A59C3" w:rsidRDefault="001A59C3" w:rsidP="00026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приказом МКУ «Управление </w:t>
      </w:r>
    </w:p>
    <w:p w:rsidR="001A59C3" w:rsidRDefault="001A59C3" w:rsidP="00026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образования Лесозаводского </w:t>
      </w:r>
    </w:p>
    <w:p w:rsidR="001A59C3" w:rsidRDefault="001A59C3" w:rsidP="00026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городского округа»</w:t>
      </w:r>
    </w:p>
    <w:p w:rsidR="001A59C3" w:rsidRPr="003153C8" w:rsidRDefault="001A59C3" w:rsidP="00026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84F16">
        <w:rPr>
          <w:rFonts w:ascii="Times New Roman" w:hAnsi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от  16.10.2024   № 357</w:t>
      </w:r>
    </w:p>
    <w:p w:rsidR="001A59C3" w:rsidRDefault="001A59C3" w:rsidP="004704AB">
      <w:pPr>
        <w:spacing w:after="0" w:line="240" w:lineRule="auto"/>
        <w:jc w:val="right"/>
        <w:rPr>
          <w:rFonts w:ascii="Times New Roman" w:hAnsi="Times New Roman"/>
          <w:b/>
          <w:color w:val="FF0000"/>
          <w:sz w:val="26"/>
          <w:szCs w:val="26"/>
        </w:rPr>
      </w:pPr>
    </w:p>
    <w:p w:rsidR="001A59C3" w:rsidRDefault="001A59C3" w:rsidP="00663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A59C3" w:rsidRDefault="001A59C3" w:rsidP="00663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Школы наставничества «Мы вместе» на 2024-2025 гг.</w:t>
      </w:r>
    </w:p>
    <w:p w:rsidR="001A59C3" w:rsidRDefault="001A59C3" w:rsidP="00663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9C3" w:rsidRDefault="001A59C3" w:rsidP="006632E7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Дорожная карта направлена на реализацию муниципальной Целевой модели наставничества в Лесозаводском городском округе на 2024-2025 гг.</w:t>
      </w:r>
    </w:p>
    <w:p w:rsidR="001A59C3" w:rsidRDefault="001A59C3" w:rsidP="006632E7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Цель: создание условий для развития практик наставничества в образовательных организациях общего, дошкольного и дополнительного образования Лесозаводского городского округа.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236"/>
        <w:gridCol w:w="2514"/>
        <w:gridCol w:w="5187"/>
      </w:tblGrid>
      <w:tr w:rsidR="001A59C3" w:rsidTr="006632E7">
        <w:tc>
          <w:tcPr>
            <w:tcW w:w="561" w:type="dxa"/>
          </w:tcPr>
          <w:p w:rsidR="001A59C3" w:rsidRPr="0079669A" w:rsidRDefault="001A5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59C3" w:rsidRPr="0079669A" w:rsidRDefault="001A5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79" w:type="dxa"/>
          </w:tcPr>
          <w:p w:rsidR="001A59C3" w:rsidRPr="0079669A" w:rsidRDefault="001A5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520" w:type="dxa"/>
          </w:tcPr>
          <w:p w:rsidR="001A59C3" w:rsidRPr="0079669A" w:rsidRDefault="001A5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220" w:type="dxa"/>
          </w:tcPr>
          <w:p w:rsidR="001A59C3" w:rsidRPr="0079669A" w:rsidRDefault="001A5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Исполнители мероприятия</w:t>
            </w:r>
          </w:p>
        </w:tc>
      </w:tr>
      <w:tr w:rsidR="001A59C3" w:rsidTr="006632E7">
        <w:trPr>
          <w:trHeight w:val="1343"/>
        </w:trPr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79" w:type="dxa"/>
          </w:tcPr>
          <w:p w:rsidR="001A59C3" w:rsidRPr="00026626" w:rsidRDefault="001A59C3" w:rsidP="0002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626">
              <w:rPr>
                <w:rFonts w:ascii="Times New Roman" w:hAnsi="Times New Roman"/>
                <w:sz w:val="24"/>
                <w:szCs w:val="24"/>
              </w:rPr>
              <w:t xml:space="preserve">Составление базы данных «Молодые специалисты и закрепленные наставники». 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МОБУ СОШ № 34).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79" w:type="dxa"/>
          </w:tcPr>
          <w:p w:rsidR="001A59C3" w:rsidRPr="00026626" w:rsidRDefault="001A59C3" w:rsidP="0002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626">
              <w:rPr>
                <w:rFonts w:ascii="Times New Roman" w:hAnsi="Times New Roman"/>
                <w:sz w:val="24"/>
                <w:szCs w:val="24"/>
              </w:rPr>
              <w:t>Трансляция опыта наставничества. Мастер-класс «Узелки счастья».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C1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  <w:p w:rsidR="001A59C3" w:rsidRPr="0079669A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МОБУ ООШ с. Курское</w:t>
            </w:r>
          </w:p>
        </w:tc>
        <w:tc>
          <w:tcPr>
            <w:tcW w:w="5220" w:type="dxa"/>
          </w:tcPr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34);</w:t>
            </w:r>
          </w:p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4C1">
              <w:rPr>
                <w:rFonts w:ascii="Times New Roman" w:hAnsi="Times New Roman"/>
                <w:sz w:val="24"/>
                <w:szCs w:val="24"/>
              </w:rPr>
              <w:t xml:space="preserve">Гранже И.Д., </w:t>
            </w:r>
            <w:r>
              <w:rPr>
                <w:rFonts w:ascii="Times New Roman" w:hAnsi="Times New Roman"/>
                <w:sz w:val="24"/>
                <w:szCs w:val="24"/>
              </w:rPr>
              <w:t>(учитель</w:t>
            </w:r>
            <w:r>
              <w:t xml:space="preserve"> </w:t>
            </w:r>
            <w:r w:rsidRPr="00A244C1">
              <w:rPr>
                <w:rFonts w:ascii="Times New Roman" w:hAnsi="Times New Roman"/>
                <w:sz w:val="24"/>
                <w:szCs w:val="24"/>
              </w:rPr>
              <w:t>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МОБУ ООШ с. Марково);</w:t>
            </w:r>
          </w:p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Бузскова О.В. (учитель начальных классов </w:t>
            </w:r>
            <w:r w:rsidRPr="00A244C1">
              <w:rPr>
                <w:rFonts w:ascii="Times New Roman" w:hAnsi="Times New Roman"/>
                <w:sz w:val="24"/>
                <w:szCs w:val="24"/>
              </w:rPr>
              <w:t>МОБУ ООШ с. Марково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A59C3" w:rsidTr="0079669A">
        <w:trPr>
          <w:trHeight w:val="1252"/>
        </w:trPr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79" w:type="dxa"/>
          </w:tcPr>
          <w:p w:rsidR="001A59C3" w:rsidRDefault="001A59C3" w:rsidP="000266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</w:t>
            </w:r>
            <w:r w:rsidRPr="00A244C1">
              <w:rPr>
                <w:rFonts w:ascii="Times New Roman" w:hAnsi="Times New Roman"/>
                <w:sz w:val="24"/>
                <w:szCs w:val="24"/>
              </w:rPr>
              <w:t>еминар–практикум «Мастер мастеру».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2024 г.</w:t>
            </w:r>
          </w:p>
          <w:p w:rsidR="001A59C3" w:rsidRPr="0079669A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МОБУ СОШ №1,5,34</w:t>
            </w:r>
          </w:p>
        </w:tc>
        <w:tc>
          <w:tcPr>
            <w:tcW w:w="5220" w:type="dxa"/>
          </w:tcPr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34);</w:t>
            </w:r>
          </w:p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Малярук Н.В. (учитель химии и биологии </w:t>
            </w:r>
            <w:r w:rsidRPr="001B5769">
              <w:rPr>
                <w:rFonts w:ascii="Times New Roman" w:hAnsi="Times New Roman"/>
                <w:sz w:val="24"/>
                <w:szCs w:val="24"/>
              </w:rPr>
              <w:t>МОБУ СОШ № 34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79" w:type="dxa"/>
          </w:tcPr>
          <w:p w:rsidR="001A59C3" w:rsidRDefault="001A59C3" w:rsidP="0002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AE8">
              <w:rPr>
                <w:rFonts w:ascii="Times New Roman" w:hAnsi="Times New Roman"/>
                <w:sz w:val="24"/>
                <w:szCs w:val="24"/>
              </w:rPr>
              <w:t>Мастер-класс «Я в моей будущей профессии»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оябрь 2024 г.</w:t>
            </w:r>
          </w:p>
          <w:p w:rsidR="001A59C3" w:rsidRPr="0079669A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9A">
              <w:rPr>
                <w:rFonts w:ascii="Times New Roman" w:hAnsi="Times New Roman"/>
                <w:sz w:val="24"/>
                <w:szCs w:val="24"/>
              </w:rPr>
              <w:t>Лесозаводский индустриальный колледж</w:t>
            </w:r>
          </w:p>
        </w:tc>
        <w:tc>
          <w:tcPr>
            <w:tcW w:w="5220" w:type="dxa"/>
          </w:tcPr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6AA"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AE8">
              <w:rPr>
                <w:rFonts w:ascii="Times New Roman" w:hAnsi="Times New Roman"/>
                <w:sz w:val="24"/>
                <w:szCs w:val="24"/>
              </w:rPr>
              <w:t>Денис Ирина Александровна – преподаватель ЛИК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79" w:type="dxa"/>
          </w:tcPr>
          <w:p w:rsidR="001A59C3" w:rsidRDefault="001A59C3" w:rsidP="0002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молодых специалистов с целью оказания методической помощи.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20" w:type="dxa"/>
          </w:tcPr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ОУ, Учебно-методический отдел</w:t>
            </w:r>
          </w:p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</w:t>
            </w:r>
          </w:p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Лесозаводского городского округа»,</w:t>
            </w:r>
          </w:p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Наставники.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79" w:type="dxa"/>
          </w:tcPr>
          <w:p w:rsidR="001A59C3" w:rsidRDefault="001A59C3" w:rsidP="0002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263">
              <w:rPr>
                <w:rFonts w:ascii="Times New Roman" w:hAnsi="Times New Roman"/>
                <w:sz w:val="24"/>
                <w:szCs w:val="24"/>
              </w:rPr>
              <w:t>Муниципальный конкурс практик наставничества «Формула успеха»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3C1F1D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5220" w:type="dxa"/>
          </w:tcPr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F1D"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Бойко В.А., учитель начальных классов (молодой педагог).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79" w:type="dxa"/>
          </w:tcPr>
          <w:p w:rsidR="001A59C3" w:rsidRPr="00171263" w:rsidRDefault="001A59C3" w:rsidP="0002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263">
              <w:rPr>
                <w:rFonts w:ascii="Times New Roman" w:hAnsi="Times New Roman"/>
                <w:sz w:val="24"/>
                <w:szCs w:val="24"/>
              </w:rPr>
              <w:t>Заседание муниципальной школы наставничества «Мы вместе» по теме: «У тебя все получится!».</w:t>
            </w:r>
          </w:p>
          <w:p w:rsidR="001A59C3" w:rsidRDefault="001A59C3" w:rsidP="0002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2025 г.</w:t>
            </w:r>
          </w:p>
        </w:tc>
        <w:tc>
          <w:tcPr>
            <w:tcW w:w="5220" w:type="dxa"/>
          </w:tcPr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F1D"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</w:t>
            </w:r>
            <w:r>
              <w:rPr>
                <w:rFonts w:ascii="Times New Roman" w:hAnsi="Times New Roman"/>
                <w:sz w:val="24"/>
                <w:szCs w:val="24"/>
              </w:rPr>
              <w:t>нглийского языка МОБУ СОШ № 34).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9" w:type="dxa"/>
          </w:tcPr>
          <w:p w:rsidR="001A59C3" w:rsidRDefault="001A59C3" w:rsidP="0002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F1D">
              <w:rPr>
                <w:rFonts w:ascii="Times New Roman" w:hAnsi="Times New Roman"/>
                <w:sz w:val="24"/>
                <w:szCs w:val="24"/>
              </w:rPr>
              <w:t>Краевой семинар–практикум «Мастер мастеру».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 г.</w:t>
            </w:r>
          </w:p>
        </w:tc>
        <w:tc>
          <w:tcPr>
            <w:tcW w:w="5220" w:type="dxa"/>
          </w:tcPr>
          <w:p w:rsidR="001A59C3" w:rsidRPr="00CD2FF8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F8"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34);</w:t>
            </w:r>
          </w:p>
          <w:p w:rsidR="001A59C3" w:rsidRDefault="001A59C3" w:rsidP="007966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F8">
              <w:rPr>
                <w:rFonts w:ascii="Times New Roman" w:hAnsi="Times New Roman"/>
                <w:sz w:val="24"/>
                <w:szCs w:val="24"/>
              </w:rPr>
              <w:t>Малярук Н.В. (учитель химии и биологии МОБУ СОШ № 34)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79" w:type="dxa"/>
          </w:tcPr>
          <w:p w:rsidR="001A59C3" w:rsidRPr="003C1F1D" w:rsidRDefault="001A59C3" w:rsidP="0002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F1D">
              <w:rPr>
                <w:rFonts w:ascii="Times New Roman" w:hAnsi="Times New Roman"/>
                <w:sz w:val="24"/>
                <w:szCs w:val="24"/>
              </w:rPr>
              <w:t xml:space="preserve">Школа молодого педагога. 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1F1D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1A59C3" w:rsidRPr="003C1F1D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№1</w:t>
            </w:r>
          </w:p>
        </w:tc>
        <w:tc>
          <w:tcPr>
            <w:tcW w:w="5220" w:type="dxa"/>
          </w:tcPr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F1D"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34);</w:t>
            </w:r>
          </w:p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F8">
              <w:rPr>
                <w:rFonts w:ascii="Times New Roman" w:hAnsi="Times New Roman"/>
                <w:sz w:val="24"/>
                <w:szCs w:val="24"/>
              </w:rPr>
              <w:t>А.А. Приходько – директор МОБУ СОШ №1ЛГО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59C3" w:rsidTr="006632E7">
        <w:tc>
          <w:tcPr>
            <w:tcW w:w="561" w:type="dxa"/>
          </w:tcPr>
          <w:p w:rsidR="001A59C3" w:rsidRDefault="001A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79" w:type="dxa"/>
          </w:tcPr>
          <w:p w:rsidR="001A59C3" w:rsidRDefault="001A59C3" w:rsidP="0002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0C">
              <w:rPr>
                <w:rFonts w:ascii="Times New Roman" w:hAnsi="Times New Roman"/>
                <w:sz w:val="24"/>
                <w:szCs w:val="24"/>
              </w:rPr>
              <w:t>Заседание муниципальной школы наставничества «Мы вместе» по теме: «</w:t>
            </w:r>
            <w:r>
              <w:rPr>
                <w:rFonts w:ascii="Times New Roman" w:hAnsi="Times New Roman"/>
                <w:sz w:val="24"/>
                <w:szCs w:val="24"/>
              </w:rPr>
              <w:t>Внутренняя опора</w:t>
            </w:r>
            <w:r w:rsidRPr="00D82A0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20" w:type="dxa"/>
          </w:tcPr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 г.</w:t>
            </w:r>
          </w:p>
          <w:p w:rsidR="001A59C3" w:rsidRDefault="001A59C3" w:rsidP="00026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1A59C3" w:rsidRDefault="001A59C3" w:rsidP="00796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0C">
              <w:rPr>
                <w:rFonts w:ascii="Times New Roman" w:hAnsi="Times New Roman"/>
                <w:sz w:val="24"/>
                <w:szCs w:val="24"/>
              </w:rPr>
              <w:t>Руководитель муниципальной Школы наставничества Соловова О.В. (учитель английского языка МОБУ СОШ № 34)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A59C3" w:rsidRDefault="001A59C3" w:rsidP="0079669A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59C3" w:rsidRDefault="001A59C3" w:rsidP="006632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1A59C3" w:rsidRDefault="001A59C3"/>
    <w:sectPr w:rsidR="001A59C3" w:rsidSect="00470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C3" w:rsidRDefault="001A59C3" w:rsidP="006632E7">
      <w:pPr>
        <w:spacing w:after="0" w:line="240" w:lineRule="auto"/>
      </w:pPr>
      <w:r>
        <w:separator/>
      </w:r>
    </w:p>
  </w:endnote>
  <w:endnote w:type="continuationSeparator" w:id="0">
    <w:p w:rsidR="001A59C3" w:rsidRDefault="001A59C3" w:rsidP="0066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C3" w:rsidRDefault="001A59C3" w:rsidP="006632E7">
      <w:pPr>
        <w:spacing w:after="0" w:line="240" w:lineRule="auto"/>
      </w:pPr>
      <w:r>
        <w:separator/>
      </w:r>
    </w:p>
  </w:footnote>
  <w:footnote w:type="continuationSeparator" w:id="0">
    <w:p w:rsidR="001A59C3" w:rsidRDefault="001A59C3" w:rsidP="0066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0DA"/>
    <w:rsid w:val="00026626"/>
    <w:rsid w:val="00171263"/>
    <w:rsid w:val="001A59C3"/>
    <w:rsid w:val="001B5769"/>
    <w:rsid w:val="003153C8"/>
    <w:rsid w:val="00317AE8"/>
    <w:rsid w:val="00333C45"/>
    <w:rsid w:val="003C1F1D"/>
    <w:rsid w:val="004106AA"/>
    <w:rsid w:val="004704AB"/>
    <w:rsid w:val="006632E7"/>
    <w:rsid w:val="006B7A81"/>
    <w:rsid w:val="0079669A"/>
    <w:rsid w:val="008621A7"/>
    <w:rsid w:val="00872090"/>
    <w:rsid w:val="00884F16"/>
    <w:rsid w:val="008E4267"/>
    <w:rsid w:val="00A244C1"/>
    <w:rsid w:val="00B818DB"/>
    <w:rsid w:val="00BF40DA"/>
    <w:rsid w:val="00CD2FF8"/>
    <w:rsid w:val="00D82A0C"/>
    <w:rsid w:val="00E2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2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66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2E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1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1827</TotalTime>
  <Pages>2</Pages>
  <Words>482</Words>
  <Characters>2750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11</cp:revision>
  <dcterms:created xsi:type="dcterms:W3CDTF">2024-09-11T03:11:00Z</dcterms:created>
  <dcterms:modified xsi:type="dcterms:W3CDTF">2024-10-16T02:54:00Z</dcterms:modified>
</cp:coreProperties>
</file>